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51" w:rsidRPr="0067177E" w:rsidRDefault="00B77B51" w:rsidP="0067177E">
      <w:pPr>
        <w:spacing w:before="100" w:beforeAutospacing="1" w:after="100" w:afterAutospacing="1" w:line="240" w:lineRule="auto"/>
        <w:jc w:val="center"/>
        <w:outlineLvl w:val="0"/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alt="Svaz květinářů" href="http://www.skipcr.cz/aktua" style="position:absolute;left:0;text-align:left;margin-left:225pt;margin-top:9pt;width:201.25pt;height:53.85pt;z-index:-251658752;visibility:visible" wrapcoords="-81 0 -81 21300 21600 21300 21600 0 -81 0" o:button="t">
            <v:fill o:detectmouseclick="t"/>
            <v:imagedata r:id="rId4" o:title=""/>
            <w10:wrap type="tight"/>
          </v:shape>
        </w:pict>
      </w:r>
      <w:r>
        <w:rPr>
          <w:noProof/>
          <w:lang w:eastAsia="cs-CZ"/>
        </w:rPr>
        <w:pict>
          <v:shape id="_x0000_s1027" type="#_x0000_t75" alt="http://i.ceskyinternet.cz/loga/198x107_137112158444.jpg" style="position:absolute;left:0;text-align:left;margin-left:423pt;margin-top:9pt;width:94.1pt;height:51.1pt;z-index:-251659776;visibility:visible" wrapcoords="-173 0 -173 21282 21600 21282 21600 0 -173 0">
            <v:imagedata r:id="rId5" o:title=""/>
            <w10:wrap type="tight"/>
          </v:shape>
        </w:pict>
      </w:r>
      <w:r>
        <w:rPr>
          <w:noProof/>
          <w:lang w:eastAsia="cs-CZ"/>
        </w:rPr>
        <w:pict>
          <v:shape id="obrázek 3" o:spid="_x0000_s1028" type="#_x0000_t75" alt="http://www.skipcr.cz/logo.jpg" href="http://www.svazkvetinaruafloristu.cz/" style="position:absolute;left:0;text-align:left;margin-left:-9pt;margin-top:9pt;width:228.45pt;height:51.05pt;z-index:-251660800;visibility:visible" wrapcoords="-71 0 -71 21282 21600 21282 21600 0 -71 0" o:button="t">
            <v:fill o:detectmouseclick="t"/>
            <v:imagedata r:id="rId6" o:title=""/>
            <w10:wrap type="tight"/>
          </v:shape>
        </w:pict>
      </w:r>
      <w:r w:rsidRPr="00D251DA">
        <w:rPr>
          <w:rFonts w:ascii="Times New Roman" w:hAnsi="Times New Roman"/>
          <w:b/>
          <w:sz w:val="24"/>
          <w:szCs w:val="24"/>
          <w:lang w:eastAsia="cs-CZ"/>
        </w:rPr>
        <w:t>Svaz knihovníků a informačních pracovníků ČR</w:t>
      </w:r>
      <w:r w:rsidRPr="00D251DA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Pr="00D251DA">
        <w:rPr>
          <w:rFonts w:ascii="Times New Roman" w:hAnsi="Times New Roman"/>
          <w:b/>
          <w:sz w:val="24"/>
          <w:szCs w:val="24"/>
          <w:lang w:eastAsia="cs-CZ"/>
        </w:rPr>
        <w:t>Svaz květinářů a floristů ČR a Výstaviště FLORA Olomouc, a.s.</w:t>
      </w:r>
      <w:r w:rsidRPr="00D251DA">
        <w:rPr>
          <w:rFonts w:ascii="Times New Roman" w:hAnsi="Times New Roman"/>
          <w:sz w:val="24"/>
          <w:szCs w:val="24"/>
          <w:lang w:eastAsia="cs-CZ"/>
        </w:rPr>
        <w:t xml:space="preserve"> vyhlašují letní fotografick</w:t>
      </w:r>
      <w:r>
        <w:rPr>
          <w:rFonts w:ascii="Times New Roman" w:hAnsi="Times New Roman"/>
          <w:sz w:val="24"/>
          <w:szCs w:val="24"/>
          <w:lang w:eastAsia="cs-CZ"/>
        </w:rPr>
        <w:t>ou, výtvarnou</w:t>
      </w:r>
      <w:r w:rsidRPr="00D251DA">
        <w:rPr>
          <w:rFonts w:ascii="Times New Roman" w:hAnsi="Times New Roman"/>
          <w:sz w:val="24"/>
          <w:szCs w:val="24"/>
          <w:lang w:eastAsia="cs-CZ"/>
        </w:rPr>
        <w:t xml:space="preserve"> a literární soutěž</w:t>
      </w:r>
    </w:p>
    <w:p w:rsidR="00B77B51" w:rsidRPr="00F53D23" w:rsidRDefault="00B77B51" w:rsidP="00415B5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  <w:lang w:eastAsia="cs-CZ"/>
        </w:rPr>
      </w:pPr>
      <w:r w:rsidRPr="00F53D23">
        <w:rPr>
          <w:rFonts w:ascii="Times New Roman" w:hAnsi="Times New Roman"/>
          <w:b/>
          <w:bCs/>
          <w:kern w:val="36"/>
          <w:sz w:val="40"/>
          <w:szCs w:val="40"/>
          <w:lang w:eastAsia="cs-CZ"/>
        </w:rPr>
        <w:t>Rozkvetlá knihovna 2013</w:t>
      </w:r>
    </w:p>
    <w:p w:rsidR="00B77B51" w:rsidRPr="003D2AD1" w:rsidRDefault="00B77B51" w:rsidP="003D2AD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cs-CZ"/>
        </w:rPr>
      </w:pPr>
      <w:r>
        <w:rPr>
          <w:noProof/>
          <w:lang w:eastAsia="cs-CZ"/>
        </w:rPr>
        <w:pict>
          <v:shape id="_x0000_s1029" type="#_x0000_t75" style="position:absolute;margin-left:0;margin-top:5.4pt;width:315pt;height:168.75pt;z-index:-251656704" wrapcoords="-51 0 -51 21504 21600 21504 21600 0 -51 0">
            <v:imagedata r:id="rId7" o:title=""/>
            <w10:wrap type="tight"/>
          </v:shape>
        </w:pict>
      </w:r>
      <w:r w:rsidRPr="0067177E">
        <w:rPr>
          <w:rFonts w:ascii="Times New Roman" w:hAnsi="Times New Roman"/>
          <w:sz w:val="24"/>
          <w:szCs w:val="24"/>
          <w:lang w:eastAsia="cs-CZ"/>
        </w:rPr>
        <w:t xml:space="preserve">Cílem druhého ročníku soutěže je opět podnítit zájem o vytváření kultivovaného prostředí ve veřejných knihovnách. </w:t>
      </w:r>
      <w:r>
        <w:rPr>
          <w:rFonts w:ascii="Times New Roman" w:hAnsi="Times New Roman"/>
          <w:sz w:val="24"/>
          <w:szCs w:val="24"/>
          <w:lang w:eastAsia="cs-CZ"/>
        </w:rPr>
        <w:t xml:space="preserve">Organizátoři </w:t>
      </w:r>
      <w:r w:rsidRPr="0067177E">
        <w:rPr>
          <w:rFonts w:ascii="Times New Roman" w:hAnsi="Times New Roman"/>
          <w:sz w:val="24"/>
          <w:szCs w:val="24"/>
          <w:lang w:eastAsia="cs-CZ"/>
        </w:rPr>
        <w:t xml:space="preserve">chtějí s účastníky soutěže hledat nenápadnou krásu knihoven ve veřejném prostoru, kterou lze zachytit obrazem i slovem. Podíváme-li se na prostředí, ve kterém žijeme, zjistíme, že náš dojem z daného místa netvoří pouze strohé stavby knihoven, ale i přirozené či uměle vytvořené prvky vyplňující tato hojně navštěvovaná místa. </w:t>
      </w:r>
    </w:p>
    <w:p w:rsidR="00B77B51" w:rsidRDefault="00B77B51" w:rsidP="003D2AD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F53D23">
        <w:rPr>
          <w:rFonts w:ascii="Times New Roman" w:hAnsi="Times New Roman"/>
          <w:b/>
          <w:sz w:val="24"/>
          <w:szCs w:val="24"/>
          <w:lang w:eastAsia="cs-CZ"/>
        </w:rPr>
        <w:t>Soutěž Rozkvetlá knihovna bude probíhat ve třech kategoriích – fotografické, výtvarné a literární</w:t>
      </w:r>
      <w:r w:rsidRPr="0067177E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67177E">
        <w:rPr>
          <w:rFonts w:ascii="Times New Roman" w:hAnsi="Times New Roman"/>
          <w:sz w:val="24"/>
          <w:szCs w:val="24"/>
          <w:lang w:eastAsia="cs-CZ"/>
        </w:rPr>
        <w:t xml:space="preserve">a je určena všem návštěvníkům knihoven. </w:t>
      </w:r>
      <w:r>
        <w:rPr>
          <w:rFonts w:ascii="Times New Roman" w:hAnsi="Times New Roman"/>
          <w:sz w:val="24"/>
          <w:szCs w:val="24"/>
          <w:lang w:eastAsia="cs-CZ"/>
        </w:rPr>
        <w:br/>
      </w:r>
      <w:r w:rsidRPr="0067177E">
        <w:rPr>
          <w:rFonts w:ascii="Times New Roman" w:hAnsi="Times New Roman"/>
          <w:sz w:val="24"/>
          <w:szCs w:val="24"/>
          <w:lang w:eastAsia="cs-CZ"/>
        </w:rPr>
        <w:t>Výtvarná a literární část je vyhlášena zvlášť pro dětské a pro dospělé uživatele.</w:t>
      </w:r>
      <w:r>
        <w:rPr>
          <w:rFonts w:ascii="Times New Roman" w:hAnsi="Times New Roman"/>
          <w:sz w:val="24"/>
          <w:szCs w:val="24"/>
          <w:lang w:eastAsia="cs-CZ"/>
        </w:rPr>
        <w:br/>
        <w:t>N</w:t>
      </w:r>
      <w:r w:rsidRPr="0067177E">
        <w:rPr>
          <w:rFonts w:ascii="Times New Roman" w:hAnsi="Times New Roman"/>
          <w:sz w:val="24"/>
          <w:szCs w:val="24"/>
          <w:lang w:eastAsia="cs-CZ"/>
        </w:rPr>
        <w:t>ázev pro výtvarnou a básnickou soutěž s kresbami květin a péče o ně</w:t>
      </w:r>
      <w:r>
        <w:rPr>
          <w:rFonts w:ascii="Times New Roman" w:hAnsi="Times New Roman"/>
          <w:sz w:val="24"/>
          <w:szCs w:val="24"/>
          <w:lang w:eastAsia="cs-CZ"/>
        </w:rPr>
        <w:t xml:space="preserve"> je </w:t>
      </w:r>
      <w:r w:rsidRPr="0067177E">
        <w:rPr>
          <w:rFonts w:ascii="Times New Roman" w:hAnsi="Times New Roman"/>
          <w:b/>
          <w:sz w:val="24"/>
          <w:szCs w:val="24"/>
          <w:lang w:eastAsia="cs-CZ"/>
        </w:rPr>
        <w:t>Moje květina</w:t>
      </w:r>
      <w:r>
        <w:rPr>
          <w:rFonts w:ascii="Times New Roman" w:hAnsi="Times New Roman"/>
          <w:sz w:val="24"/>
          <w:szCs w:val="24"/>
          <w:lang w:eastAsia="cs-CZ"/>
        </w:rPr>
        <w:t>.</w:t>
      </w:r>
      <w:r>
        <w:rPr>
          <w:rFonts w:ascii="Times New Roman" w:hAnsi="Times New Roman"/>
          <w:sz w:val="24"/>
          <w:szCs w:val="24"/>
          <w:lang w:eastAsia="cs-CZ"/>
        </w:rPr>
        <w:br/>
      </w:r>
      <w:r w:rsidRPr="0067177E">
        <w:rPr>
          <w:rFonts w:ascii="Times New Roman" w:hAnsi="Times New Roman"/>
          <w:sz w:val="24"/>
          <w:szCs w:val="24"/>
          <w:lang w:eastAsia="cs-CZ"/>
        </w:rPr>
        <w:t>Vybrané sou</w:t>
      </w:r>
      <w:bookmarkStart w:id="0" w:name="_GoBack"/>
      <w:bookmarkEnd w:id="0"/>
      <w:r w:rsidRPr="0067177E">
        <w:rPr>
          <w:rFonts w:ascii="Times New Roman" w:hAnsi="Times New Roman"/>
          <w:sz w:val="24"/>
          <w:szCs w:val="24"/>
          <w:lang w:eastAsia="cs-CZ"/>
        </w:rPr>
        <w:t xml:space="preserve">těžní příspěvky budou vystaveny a oceněny v rámci celostátní akce </w:t>
      </w:r>
      <w:r w:rsidRPr="0067177E">
        <w:rPr>
          <w:rFonts w:ascii="Times New Roman" w:hAnsi="Times New Roman"/>
          <w:b/>
          <w:sz w:val="24"/>
          <w:szCs w:val="24"/>
          <w:lang w:eastAsia="cs-CZ"/>
        </w:rPr>
        <w:t>Týden knihoven</w:t>
      </w:r>
      <w:r>
        <w:rPr>
          <w:rFonts w:ascii="Times New Roman" w:hAnsi="Times New Roman"/>
          <w:b/>
          <w:sz w:val="24"/>
          <w:szCs w:val="24"/>
          <w:lang w:eastAsia="cs-CZ"/>
        </w:rPr>
        <w:br/>
      </w:r>
      <w:r w:rsidRPr="0067177E">
        <w:rPr>
          <w:rFonts w:ascii="Times New Roman" w:hAnsi="Times New Roman"/>
          <w:sz w:val="24"/>
          <w:szCs w:val="24"/>
          <w:lang w:eastAsia="cs-CZ"/>
        </w:rPr>
        <w:t>(30.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67177E">
        <w:rPr>
          <w:rFonts w:ascii="Times New Roman" w:hAnsi="Times New Roman"/>
          <w:sz w:val="24"/>
          <w:szCs w:val="24"/>
          <w:lang w:eastAsia="cs-CZ"/>
        </w:rPr>
        <w:t>9.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67177E">
        <w:rPr>
          <w:rFonts w:ascii="Times New Roman" w:hAnsi="Times New Roman"/>
          <w:sz w:val="24"/>
          <w:szCs w:val="24"/>
          <w:lang w:eastAsia="cs-CZ"/>
        </w:rPr>
        <w:t>- 6.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67177E">
        <w:rPr>
          <w:rFonts w:ascii="Times New Roman" w:hAnsi="Times New Roman"/>
          <w:sz w:val="24"/>
          <w:szCs w:val="24"/>
          <w:lang w:eastAsia="cs-CZ"/>
        </w:rPr>
        <w:t>10. 2013) na podzimní Floře Olomouc, která se koná ve dnech 3.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67177E">
        <w:rPr>
          <w:rFonts w:ascii="Times New Roman" w:hAnsi="Times New Roman"/>
          <w:sz w:val="24"/>
          <w:szCs w:val="24"/>
          <w:lang w:eastAsia="cs-CZ"/>
        </w:rPr>
        <w:t>- 6.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67177E">
        <w:rPr>
          <w:rFonts w:ascii="Times New Roman" w:hAnsi="Times New Roman"/>
          <w:sz w:val="24"/>
          <w:szCs w:val="24"/>
          <w:lang w:eastAsia="cs-CZ"/>
        </w:rPr>
        <w:t>10.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67177E">
        <w:rPr>
          <w:rFonts w:ascii="Times New Roman" w:hAnsi="Times New Roman"/>
          <w:sz w:val="24"/>
          <w:szCs w:val="24"/>
          <w:lang w:eastAsia="cs-CZ"/>
        </w:rPr>
        <w:t xml:space="preserve">2013. </w:t>
      </w:r>
    </w:p>
    <w:p w:rsidR="00B77B51" w:rsidRPr="00F53D23" w:rsidRDefault="00B77B51" w:rsidP="003D2AD1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cs-CZ"/>
        </w:rPr>
      </w:pPr>
      <w:r>
        <w:rPr>
          <w:rFonts w:ascii="Times New Roman" w:hAnsi="Times New Roman"/>
          <w:b/>
          <w:sz w:val="28"/>
          <w:szCs w:val="28"/>
          <w:lang w:eastAsia="cs-CZ"/>
        </w:rPr>
        <w:t>Celostátní  s</w:t>
      </w:r>
      <w:r w:rsidRPr="00F53D23">
        <w:rPr>
          <w:rFonts w:ascii="Times New Roman" w:hAnsi="Times New Roman"/>
          <w:b/>
          <w:sz w:val="28"/>
          <w:szCs w:val="28"/>
          <w:lang w:eastAsia="cs-CZ"/>
        </w:rPr>
        <w:t>outěž bude probíhat v termínu od 1. srpna - 20. září 2013</w:t>
      </w:r>
      <w:r>
        <w:rPr>
          <w:rFonts w:ascii="Times New Roman" w:hAnsi="Times New Roman"/>
          <w:b/>
          <w:sz w:val="28"/>
          <w:szCs w:val="28"/>
          <w:lang w:eastAsia="cs-CZ"/>
        </w:rPr>
        <w:t>.</w:t>
      </w:r>
      <w:r>
        <w:rPr>
          <w:rFonts w:ascii="Times New Roman" w:hAnsi="Times New Roman"/>
          <w:b/>
          <w:sz w:val="28"/>
          <w:szCs w:val="28"/>
          <w:lang w:eastAsia="cs-CZ"/>
        </w:rPr>
        <w:br/>
        <w:t>(Fotografická část v KKD Vyškov od 12. 8. 2013.)</w:t>
      </w:r>
    </w:p>
    <w:p w:rsidR="00B77B51" w:rsidRPr="009A15A8" w:rsidRDefault="00B77B51" w:rsidP="003D2AD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67177E">
        <w:rPr>
          <w:rFonts w:ascii="Times New Roman" w:hAnsi="Times New Roman"/>
          <w:sz w:val="24"/>
          <w:szCs w:val="24"/>
          <w:lang w:eastAsia="cs-CZ"/>
        </w:rPr>
        <w:t>Hodnotící komisi budou tvořit zástupci Svazu knihovníků a informačních pracovníků ČR</w:t>
      </w:r>
      <w:r>
        <w:rPr>
          <w:rFonts w:ascii="Times New Roman" w:hAnsi="Times New Roman"/>
          <w:sz w:val="24"/>
          <w:szCs w:val="24"/>
          <w:lang w:eastAsia="cs-CZ"/>
        </w:rPr>
        <w:t>,</w:t>
      </w:r>
      <w:r w:rsidRPr="0067177E">
        <w:rPr>
          <w:rFonts w:ascii="Times New Roman" w:hAnsi="Times New Roman"/>
          <w:sz w:val="24"/>
          <w:szCs w:val="24"/>
          <w:lang w:eastAsia="cs-CZ"/>
        </w:rPr>
        <w:t xml:space="preserve"> Svazu květinářů a floristů ČR a Výstaviště FLORA Olomouc, a.s a došlé soutěžní příspěvky budou zveřejněny na facebooku SKIP a partnerů soutěže. </w:t>
      </w:r>
      <w:r w:rsidRPr="0067177E">
        <w:rPr>
          <w:rFonts w:ascii="Times New Roman" w:hAnsi="Times New Roman"/>
          <w:b/>
          <w:bCs/>
          <w:sz w:val="24"/>
          <w:szCs w:val="24"/>
          <w:lang w:eastAsia="cs-CZ"/>
        </w:rPr>
        <w:t>15 nejlépe ohodnocených příspěvků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 (</w:t>
      </w:r>
      <w:r w:rsidRPr="0067177E">
        <w:rPr>
          <w:rFonts w:ascii="Times New Roman" w:hAnsi="Times New Roman"/>
          <w:b/>
          <w:bCs/>
          <w:sz w:val="24"/>
          <w:szCs w:val="24"/>
          <w:lang w:eastAsia="cs-CZ"/>
        </w:rPr>
        <w:t>3 v každé kategorii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)</w:t>
      </w:r>
      <w:r w:rsidRPr="0067177E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získá svým knihovnám zdarma vybrané odborné zahradnické a zahrádkářské časopisy a další atraktivní ceny.</w:t>
      </w:r>
    </w:p>
    <w:p w:rsidR="00B77B51" w:rsidRPr="0067177E" w:rsidRDefault="00B77B51" w:rsidP="003D2AD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67177E">
        <w:rPr>
          <w:rFonts w:ascii="Times New Roman" w:hAnsi="Times New Roman"/>
          <w:sz w:val="24"/>
          <w:szCs w:val="24"/>
          <w:lang w:eastAsia="cs-CZ"/>
        </w:rPr>
        <w:t>Do soutěže budou přijaty pouze fotografie interiéru veřejných knihoven</w:t>
      </w:r>
      <w:r>
        <w:rPr>
          <w:rFonts w:ascii="Times New Roman" w:hAnsi="Times New Roman"/>
          <w:sz w:val="24"/>
          <w:szCs w:val="24"/>
          <w:lang w:eastAsia="cs-CZ"/>
        </w:rPr>
        <w:t xml:space="preserve"> v obvyklých formátech (jpeg, tiff apod.)</w:t>
      </w:r>
      <w:r w:rsidRPr="0067177E">
        <w:rPr>
          <w:rFonts w:ascii="Times New Roman" w:hAnsi="Times New Roman"/>
          <w:sz w:val="24"/>
          <w:szCs w:val="24"/>
          <w:lang w:eastAsia="cs-CZ"/>
        </w:rPr>
        <w:t>, výtvarná</w:t>
      </w:r>
      <w:r>
        <w:rPr>
          <w:rFonts w:ascii="Times New Roman" w:hAnsi="Times New Roman"/>
          <w:sz w:val="24"/>
          <w:szCs w:val="24"/>
          <w:lang w:eastAsia="cs-CZ"/>
        </w:rPr>
        <w:t xml:space="preserve"> díla na papíře ve formátu A4</w:t>
      </w:r>
      <w:r w:rsidRPr="0067177E">
        <w:rPr>
          <w:rFonts w:ascii="Times New Roman" w:hAnsi="Times New Roman"/>
          <w:sz w:val="24"/>
          <w:szCs w:val="24"/>
          <w:lang w:eastAsia="cs-CZ"/>
        </w:rPr>
        <w:t xml:space="preserve"> a literární díla</w:t>
      </w:r>
      <w:r>
        <w:rPr>
          <w:rFonts w:ascii="Times New Roman" w:hAnsi="Times New Roman"/>
          <w:sz w:val="24"/>
          <w:szCs w:val="24"/>
          <w:lang w:eastAsia="cs-CZ"/>
        </w:rPr>
        <w:t xml:space="preserve"> v elektronické podobě (txt, doc, docx)</w:t>
      </w:r>
      <w:r w:rsidRPr="0067177E">
        <w:rPr>
          <w:rFonts w:ascii="Times New Roman" w:hAnsi="Times New Roman"/>
          <w:sz w:val="24"/>
          <w:szCs w:val="24"/>
          <w:lang w:eastAsia="cs-CZ"/>
        </w:rPr>
        <w:t xml:space="preserve"> s tematikou květin a péče o ně ve veřejném prostoru! </w:t>
      </w:r>
    </w:p>
    <w:p w:rsidR="00B77B51" w:rsidRPr="003D2AD1" w:rsidRDefault="00B77B51" w:rsidP="003D2AD1">
      <w:pPr>
        <w:spacing w:after="0" w:line="240" w:lineRule="auto"/>
        <w:rPr>
          <w:rFonts w:ascii="Times New Roman" w:hAnsi="Times New Roman"/>
          <w:b/>
          <w:sz w:val="28"/>
          <w:szCs w:val="28"/>
          <w:lang w:eastAsia="cs-CZ"/>
        </w:rPr>
      </w:pPr>
      <w:r>
        <w:rPr>
          <w:noProof/>
          <w:lang w:eastAsia="cs-CZ"/>
        </w:rPr>
        <w:pict>
          <v:shape id="_x0000_s1030" type="#_x0000_t75" style="position:absolute;margin-left:0;margin-top:7.65pt;width:126pt;height:115.2pt;z-index:-251657728" wrapcoords="-174 0 -174 21409 21600 21409 21600 0 -174 0">
            <v:imagedata r:id="rId8" o:title=""/>
            <w10:wrap type="tight"/>
          </v:shape>
        </w:pict>
      </w:r>
      <w:r w:rsidRPr="003D2AD1">
        <w:rPr>
          <w:rFonts w:ascii="Times New Roman" w:hAnsi="Times New Roman"/>
          <w:b/>
          <w:sz w:val="28"/>
          <w:szCs w:val="28"/>
          <w:lang w:eastAsia="cs-CZ"/>
        </w:rPr>
        <w:t>Knihovna Karla Dvořáčka ve Vyškově se k této soutěži připojuje. Své práce posílejte elektronicky na adresu adlerova@kkdvyskov.cz, poštou na adresu Knihovna Karla Dvořáčka, soutěž Rozkvetlá knihovna, Nádražní 4, 682 01 Vyškov nebo odevzdávejte osobně v knihovně (od 12. 8. 2013).</w:t>
      </w:r>
      <w:r>
        <w:rPr>
          <w:rFonts w:ascii="Times New Roman" w:hAnsi="Times New Roman"/>
          <w:b/>
          <w:sz w:val="28"/>
          <w:szCs w:val="28"/>
          <w:lang w:eastAsia="cs-CZ"/>
        </w:rPr>
        <w:t xml:space="preserve"> Uzávěrka regionálního kola je 15. 9. 2013.</w:t>
      </w:r>
    </w:p>
    <w:p w:rsidR="00B77B51" w:rsidRPr="003D2AD1" w:rsidRDefault="00B77B51" w:rsidP="003D2AD1">
      <w:pPr>
        <w:spacing w:after="0" w:line="240" w:lineRule="auto"/>
        <w:rPr>
          <w:rFonts w:ascii="Times New Roman" w:hAnsi="Times New Roman"/>
          <w:b/>
          <w:sz w:val="28"/>
          <w:szCs w:val="28"/>
          <w:lang w:eastAsia="cs-CZ"/>
        </w:rPr>
      </w:pPr>
      <w:r w:rsidRPr="003D2AD1">
        <w:rPr>
          <w:rFonts w:ascii="Times New Roman" w:hAnsi="Times New Roman"/>
          <w:b/>
          <w:sz w:val="28"/>
          <w:szCs w:val="28"/>
          <w:lang w:eastAsia="cs-CZ"/>
        </w:rPr>
        <w:t>V každé kategorii ohodnotíme nejlepší dílo týkající se naší knihovny!</w:t>
      </w:r>
    </w:p>
    <w:p w:rsidR="00B77B51" w:rsidRPr="00F53D23" w:rsidRDefault="00B77B51" w:rsidP="003D2AD1">
      <w:pPr>
        <w:spacing w:after="0" w:line="240" w:lineRule="auto"/>
        <w:rPr>
          <w:rFonts w:ascii="Times New Roman" w:hAnsi="Times New Roman"/>
          <w:sz w:val="16"/>
          <w:szCs w:val="16"/>
          <w:lang w:eastAsia="cs-CZ"/>
        </w:rPr>
      </w:pPr>
    </w:p>
    <w:p w:rsidR="00B77B51" w:rsidRPr="003D2AD1" w:rsidRDefault="00B77B51" w:rsidP="003D2AD1">
      <w:pPr>
        <w:spacing w:after="0" w:line="240" w:lineRule="auto"/>
        <w:ind w:left="2124"/>
        <w:rPr>
          <w:rFonts w:ascii="Times New Roman" w:hAnsi="Times New Roman"/>
          <w:b/>
          <w:sz w:val="28"/>
          <w:szCs w:val="28"/>
          <w:lang w:eastAsia="cs-CZ"/>
        </w:rPr>
      </w:pPr>
      <w:r>
        <w:rPr>
          <w:rFonts w:ascii="Times New Roman" w:hAnsi="Times New Roman"/>
          <w:b/>
          <w:sz w:val="28"/>
          <w:szCs w:val="28"/>
          <w:lang w:eastAsia="cs-CZ"/>
        </w:rPr>
        <w:t xml:space="preserve">        </w:t>
      </w:r>
      <w:r w:rsidRPr="003D2AD1">
        <w:rPr>
          <w:rFonts w:ascii="Times New Roman" w:hAnsi="Times New Roman"/>
          <w:b/>
          <w:sz w:val="28"/>
          <w:szCs w:val="28"/>
          <w:lang w:eastAsia="cs-CZ"/>
        </w:rPr>
        <w:t>Těšíme se na vaši účast!</w:t>
      </w:r>
    </w:p>
    <w:sectPr w:rsidR="00B77B51" w:rsidRPr="003D2AD1" w:rsidSect="0067177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0B2"/>
    <w:rsid w:val="00032B58"/>
    <w:rsid w:val="00057597"/>
    <w:rsid w:val="00073411"/>
    <w:rsid w:val="00094D4F"/>
    <w:rsid w:val="000B388D"/>
    <w:rsid w:val="00102016"/>
    <w:rsid w:val="001512DF"/>
    <w:rsid w:val="00185C5F"/>
    <w:rsid w:val="001B252C"/>
    <w:rsid w:val="002110B2"/>
    <w:rsid w:val="002E1D9D"/>
    <w:rsid w:val="00337BFF"/>
    <w:rsid w:val="003D1208"/>
    <w:rsid w:val="003D2AD1"/>
    <w:rsid w:val="00415B5B"/>
    <w:rsid w:val="004671E3"/>
    <w:rsid w:val="0047425E"/>
    <w:rsid w:val="00477D4E"/>
    <w:rsid w:val="004A126A"/>
    <w:rsid w:val="004A342B"/>
    <w:rsid w:val="004D5F07"/>
    <w:rsid w:val="004E327F"/>
    <w:rsid w:val="0050176B"/>
    <w:rsid w:val="005216CD"/>
    <w:rsid w:val="00565C9A"/>
    <w:rsid w:val="005674E1"/>
    <w:rsid w:val="005855B2"/>
    <w:rsid w:val="00665BAC"/>
    <w:rsid w:val="0067177E"/>
    <w:rsid w:val="006A154F"/>
    <w:rsid w:val="0078108C"/>
    <w:rsid w:val="007838A4"/>
    <w:rsid w:val="00792AEF"/>
    <w:rsid w:val="008036E1"/>
    <w:rsid w:val="00877257"/>
    <w:rsid w:val="008E189F"/>
    <w:rsid w:val="00944872"/>
    <w:rsid w:val="009A15A8"/>
    <w:rsid w:val="00A00399"/>
    <w:rsid w:val="00A23158"/>
    <w:rsid w:val="00A25AA1"/>
    <w:rsid w:val="00A60288"/>
    <w:rsid w:val="00A92491"/>
    <w:rsid w:val="00AE313C"/>
    <w:rsid w:val="00B46C3C"/>
    <w:rsid w:val="00B62B6B"/>
    <w:rsid w:val="00B77B51"/>
    <w:rsid w:val="00BD70C6"/>
    <w:rsid w:val="00C006FA"/>
    <w:rsid w:val="00C3287C"/>
    <w:rsid w:val="00C361C1"/>
    <w:rsid w:val="00C528AC"/>
    <w:rsid w:val="00C6475A"/>
    <w:rsid w:val="00C73E0D"/>
    <w:rsid w:val="00C74430"/>
    <w:rsid w:val="00C94CBF"/>
    <w:rsid w:val="00CB7461"/>
    <w:rsid w:val="00CC27AB"/>
    <w:rsid w:val="00CD096F"/>
    <w:rsid w:val="00CD4DE6"/>
    <w:rsid w:val="00D04E6E"/>
    <w:rsid w:val="00D251DA"/>
    <w:rsid w:val="00D82D6A"/>
    <w:rsid w:val="00DA58F3"/>
    <w:rsid w:val="00E85C62"/>
    <w:rsid w:val="00E9614C"/>
    <w:rsid w:val="00F33849"/>
    <w:rsid w:val="00F4334F"/>
    <w:rsid w:val="00F53D23"/>
    <w:rsid w:val="00FA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6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74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44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A4A6F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98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8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1</Pages>
  <Words>339</Words>
  <Characters>2003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Giebisch Roman</dc:creator>
  <cp:keywords/>
  <dc:description/>
  <cp:lastModifiedBy>zdenka adlerova</cp:lastModifiedBy>
  <cp:revision>6</cp:revision>
  <dcterms:created xsi:type="dcterms:W3CDTF">2013-07-19T03:33:00Z</dcterms:created>
  <dcterms:modified xsi:type="dcterms:W3CDTF">2013-07-23T12:12:00Z</dcterms:modified>
</cp:coreProperties>
</file>